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40939" w14:textId="11461277" w:rsidR="002F2A30" w:rsidRPr="00140F97" w:rsidRDefault="00FC44D2" w:rsidP="00140F97">
      <w:pPr>
        <w:rPr>
          <w:rFonts w:ascii="Tahoma" w:hAnsi="Tahoma" w:cs="Tahoma"/>
          <w:sz w:val="32"/>
        </w:rPr>
      </w:pPr>
      <w:r>
        <w:rPr>
          <w:rFonts w:ascii="Tahoma" w:hAnsi="Tahoma" w:cs="Tahoma"/>
          <w:noProof/>
          <w:sz w:val="32"/>
        </w:rPr>
        <w:drawing>
          <wp:anchor distT="0" distB="0" distL="114300" distR="114300" simplePos="0" relativeHeight="251665406" behindDoc="0" locked="0" layoutInCell="1" allowOverlap="1" wp14:anchorId="2D66B887" wp14:editId="3D5DCDA7">
            <wp:simplePos x="0" y="0"/>
            <wp:positionH relativeFrom="margin">
              <wp:posOffset>-901700</wp:posOffset>
            </wp:positionH>
            <wp:positionV relativeFrom="margin">
              <wp:posOffset>-901700</wp:posOffset>
            </wp:positionV>
            <wp:extent cx="7541260" cy="10668000"/>
            <wp:effectExtent l="0" t="0" r="254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2A9">
        <w:rPr>
          <w:rFonts w:ascii="Tahoma" w:hAnsi="Tahoma" w:cs="Tahoma"/>
          <w:noProof/>
          <w:sz w:val="32"/>
        </w:rPr>
        <w:drawing>
          <wp:anchor distT="0" distB="0" distL="114300" distR="114300" simplePos="0" relativeHeight="251694080" behindDoc="0" locked="0" layoutInCell="1" allowOverlap="1" wp14:anchorId="12A8E829" wp14:editId="00AA0207">
            <wp:simplePos x="0" y="0"/>
            <wp:positionH relativeFrom="margin">
              <wp:posOffset>-344805</wp:posOffset>
            </wp:positionH>
            <wp:positionV relativeFrom="margin">
              <wp:posOffset>6228080</wp:posOffset>
            </wp:positionV>
            <wp:extent cx="330200" cy="330200"/>
            <wp:effectExtent l="0" t="0" r="0" b="0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2A9">
        <w:rPr>
          <w:rFonts w:ascii="Tahoma" w:hAnsi="Tahoma" w:cs="Tahoma"/>
          <w:noProof/>
          <w:sz w:val="32"/>
        </w:rPr>
        <w:drawing>
          <wp:anchor distT="0" distB="0" distL="114300" distR="114300" simplePos="0" relativeHeight="251693056" behindDoc="0" locked="0" layoutInCell="1" allowOverlap="1" wp14:anchorId="0E544367" wp14:editId="5EAFBA35">
            <wp:simplePos x="0" y="0"/>
            <wp:positionH relativeFrom="margin">
              <wp:posOffset>-371475</wp:posOffset>
            </wp:positionH>
            <wp:positionV relativeFrom="margin">
              <wp:posOffset>5088890</wp:posOffset>
            </wp:positionV>
            <wp:extent cx="396875" cy="277495"/>
            <wp:effectExtent l="0" t="0" r="0" b="1905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2A9">
        <w:rPr>
          <w:rFonts w:ascii="Tahoma" w:hAnsi="Tahoma" w:cs="Tahoma"/>
          <w:noProof/>
          <w:sz w:val="32"/>
        </w:rPr>
        <w:drawing>
          <wp:anchor distT="0" distB="0" distL="114300" distR="114300" simplePos="0" relativeHeight="251691008" behindDoc="0" locked="0" layoutInCell="1" allowOverlap="1" wp14:anchorId="1D215B1F" wp14:editId="33B6170C">
            <wp:simplePos x="0" y="0"/>
            <wp:positionH relativeFrom="margin">
              <wp:posOffset>-358140</wp:posOffset>
            </wp:positionH>
            <wp:positionV relativeFrom="margin">
              <wp:posOffset>2411730</wp:posOffset>
            </wp:positionV>
            <wp:extent cx="417195" cy="505460"/>
            <wp:effectExtent l="0" t="0" r="1905" b="254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2A9">
        <w:rPr>
          <w:rFonts w:ascii="Tahoma" w:hAnsi="Tahoma" w:cs="Tahoma"/>
          <w:noProof/>
          <w:sz w:val="32"/>
        </w:rPr>
        <w:drawing>
          <wp:anchor distT="0" distB="0" distL="114300" distR="114300" simplePos="0" relativeHeight="251689984" behindDoc="0" locked="0" layoutInCell="1" allowOverlap="1" wp14:anchorId="713B01CA" wp14:editId="22C1548C">
            <wp:simplePos x="0" y="0"/>
            <wp:positionH relativeFrom="margin">
              <wp:posOffset>-371475</wp:posOffset>
            </wp:positionH>
            <wp:positionV relativeFrom="margin">
              <wp:posOffset>1337945</wp:posOffset>
            </wp:positionV>
            <wp:extent cx="417195" cy="287020"/>
            <wp:effectExtent l="0" t="0" r="1905" b="508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2A9">
        <w:rPr>
          <w:rFonts w:ascii="Tahoma" w:hAnsi="Tahoma" w:cs="Tahoma"/>
          <w:noProof/>
          <w:sz w:val="32"/>
        </w:rPr>
        <w:drawing>
          <wp:anchor distT="0" distB="0" distL="114300" distR="114300" simplePos="0" relativeHeight="251692032" behindDoc="0" locked="0" layoutInCell="1" allowOverlap="1" wp14:anchorId="6783D3BA" wp14:editId="39D38BAB">
            <wp:simplePos x="0" y="0"/>
            <wp:positionH relativeFrom="margin">
              <wp:posOffset>-371475</wp:posOffset>
            </wp:positionH>
            <wp:positionV relativeFrom="margin">
              <wp:posOffset>3736975</wp:posOffset>
            </wp:positionV>
            <wp:extent cx="417830" cy="417830"/>
            <wp:effectExtent l="0" t="0" r="1270" b="127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821">
        <w:rPr>
          <w:rFonts w:ascii="Tahoma" w:hAnsi="Tahoma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B9AF20" wp14:editId="3FD62AE3">
                <wp:simplePos x="0" y="0"/>
                <wp:positionH relativeFrom="column">
                  <wp:posOffset>-490330</wp:posOffset>
                </wp:positionH>
                <wp:positionV relativeFrom="paragraph">
                  <wp:posOffset>397565</wp:posOffset>
                </wp:positionV>
                <wp:extent cx="4969565" cy="583096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565" cy="583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7E58A" w14:textId="330F5345" w:rsidR="002322A9" w:rsidRPr="00FC44D2" w:rsidRDefault="00140F97" w:rsidP="00D31CCA">
                            <w:pPr>
                              <w:suppressOverlap/>
                              <w:rPr>
                                <w:rFonts w:ascii="Tahoma" w:hAnsi="Tahoma" w:cs="Tahoma"/>
                                <w:color w:val="0F1841"/>
                                <w:sz w:val="40"/>
                                <w:szCs w:val="40"/>
                              </w:rPr>
                            </w:pPr>
                            <w:r w:rsidRPr="00FC44D2">
                              <w:rPr>
                                <w:rFonts w:ascii="Tahoma" w:hAnsi="Tahoma" w:cs="Tahoma"/>
                                <w:color w:val="0F1841"/>
                                <w:sz w:val="40"/>
                                <w:szCs w:val="40"/>
                              </w:rPr>
                              <w:t>Your full name here</w:t>
                            </w:r>
                          </w:p>
                          <w:p w14:paraId="0E4DD5AC" w14:textId="77777777" w:rsidR="002322A9" w:rsidRDefault="002322A9" w:rsidP="00D31CCA">
                            <w:pPr>
                              <w:suppressOverlap/>
                              <w:rPr>
                                <w:rFonts w:ascii="Tahoma" w:hAnsi="Tahoma" w:cs="Tahoma"/>
                                <w:sz w:val="36"/>
                                <w:szCs w:val="24"/>
                              </w:rPr>
                            </w:pPr>
                          </w:p>
                          <w:p w14:paraId="5B0AE8BF" w14:textId="77777777" w:rsidR="002322A9" w:rsidRDefault="002322A9" w:rsidP="00D31CCA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32"/>
                              </w:rPr>
                              <w:drawing>
                                <wp:inline distT="0" distB="0" distL="0" distR="0" wp14:anchorId="1461BC21" wp14:editId="047B015A">
                                  <wp:extent cx="503853" cy="346399"/>
                                  <wp:effectExtent l="0" t="0" r="444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Picture 4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7825" cy="356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FC93E" w14:textId="77777777" w:rsidR="002322A9" w:rsidRDefault="002322A9" w:rsidP="00D31CCA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411973"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r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[your email]</w:t>
                            </w:r>
                          </w:p>
                          <w:p w14:paraId="432831E8" w14:textId="77777777" w:rsidR="002322A9" w:rsidRDefault="002322A9" w:rsidP="00D31CCA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780F57B6" w14:textId="77777777" w:rsidR="002322A9" w:rsidRDefault="002322A9" w:rsidP="00D31CCA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7FA4D76D" w14:textId="77777777" w:rsidR="002322A9" w:rsidRPr="00D31CCA" w:rsidRDefault="002322A9" w:rsidP="002322A9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  <w:r w:rsidRPr="00411973"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r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[your email]</w:t>
                            </w:r>
                          </w:p>
                          <w:p w14:paraId="71E9699B" w14:textId="77777777" w:rsidR="002322A9" w:rsidRDefault="002322A9" w:rsidP="00D31CCA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</w:p>
                          <w:p w14:paraId="228546A3" w14:textId="77777777" w:rsidR="002322A9" w:rsidRDefault="002322A9" w:rsidP="00D31CCA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</w:p>
                          <w:p w14:paraId="6DF3A145" w14:textId="77777777" w:rsidR="002322A9" w:rsidRDefault="002322A9" w:rsidP="002322A9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411973"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r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[your email]</w:t>
                            </w:r>
                          </w:p>
                          <w:p w14:paraId="367ECDE7" w14:textId="77777777" w:rsidR="002322A9" w:rsidRDefault="002322A9" w:rsidP="002322A9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39ADD7E2" w14:textId="77777777" w:rsidR="002322A9" w:rsidRDefault="002322A9" w:rsidP="002322A9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5D3FBF15" w14:textId="77777777" w:rsidR="002322A9" w:rsidRDefault="002322A9" w:rsidP="002322A9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411973"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r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[your email]</w:t>
                            </w:r>
                          </w:p>
                          <w:p w14:paraId="71927B7E" w14:textId="77777777" w:rsidR="002322A9" w:rsidRDefault="002322A9" w:rsidP="002322A9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B987C13" w14:textId="77777777" w:rsidR="002322A9" w:rsidRDefault="002322A9" w:rsidP="002322A9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43DC9C93" w14:textId="77777777" w:rsidR="002322A9" w:rsidRPr="00D31CCA" w:rsidRDefault="002322A9" w:rsidP="002322A9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  <w:r w:rsidRPr="00411973"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r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[your email]</w:t>
                            </w:r>
                          </w:p>
                          <w:p w14:paraId="016F8BAC" w14:textId="77777777" w:rsidR="002322A9" w:rsidRPr="00D31CCA" w:rsidRDefault="002322A9" w:rsidP="002322A9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</w:p>
                          <w:p w14:paraId="2F4DF7EA" w14:textId="77777777" w:rsidR="002322A9" w:rsidRPr="00D31CCA" w:rsidRDefault="002322A9" w:rsidP="002322A9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</w:p>
                          <w:p w14:paraId="5D2C88D9" w14:textId="77777777" w:rsidR="002322A9" w:rsidRPr="00D31CCA" w:rsidRDefault="002322A9" w:rsidP="00D31CCA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</w:p>
                          <w:p w14:paraId="108AE50F" w14:textId="77777777" w:rsidR="002322A9" w:rsidRPr="00D31CCA" w:rsidRDefault="002322A9" w:rsidP="00D31CCA">
                            <w:pPr>
                              <w:suppressOverlap/>
                              <w:rPr>
                                <w:rFonts w:ascii="Tahoma" w:hAnsi="Tahoma" w:cs="Tahoma"/>
                                <w:sz w:val="36"/>
                                <w:szCs w:val="24"/>
                              </w:rPr>
                            </w:pPr>
                            <w:r w:rsidRPr="00D31CCA">
                              <w:rPr>
                                <w:rFonts w:ascii="Tahoma" w:hAnsi="Tahoma" w:cs="Tahoma"/>
                                <w:sz w:val="36"/>
                                <w:szCs w:val="24"/>
                              </w:rPr>
                              <w:t xml:space="preserve"> </w:t>
                            </w:r>
                          </w:p>
                          <w:p w14:paraId="3B8221C1" w14:textId="77777777" w:rsidR="002322A9" w:rsidRPr="00D31CCA" w:rsidRDefault="002322A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9AF20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-38.6pt;margin-top:31.3pt;width:391.3pt;height:45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" filled="f" stroked="f" strokeweight=".5pt">
                <v:textbox>
                  <w:txbxContent>
                    <w:p w14:paraId="7097E58A" w14:textId="330F5345" w:rsidR="002322A9" w:rsidRPr="00FC44D2" w:rsidRDefault="00140F97" w:rsidP="00D31CCA">
                      <w:pPr>
                        <w:suppressOverlap/>
                        <w:rPr>
                          <w:rFonts w:ascii="Tahoma" w:hAnsi="Tahoma" w:cs="Tahoma"/>
                          <w:color w:val="0F1841"/>
                          <w:sz w:val="40"/>
                          <w:szCs w:val="40"/>
                        </w:rPr>
                      </w:pPr>
                      <w:r w:rsidRPr="00FC44D2">
                        <w:rPr>
                          <w:rFonts w:ascii="Tahoma" w:hAnsi="Tahoma" w:cs="Tahoma"/>
                          <w:color w:val="0F1841"/>
                          <w:sz w:val="40"/>
                          <w:szCs w:val="40"/>
                        </w:rPr>
                        <w:t>Your full name here</w:t>
                      </w:r>
                    </w:p>
                    <w:p w14:paraId="0E4DD5AC" w14:textId="77777777" w:rsidR="002322A9" w:rsidRDefault="002322A9" w:rsidP="00D31CCA">
                      <w:pPr>
                        <w:suppressOverlap/>
                        <w:rPr>
                          <w:rFonts w:ascii="Tahoma" w:hAnsi="Tahoma" w:cs="Tahoma"/>
                          <w:sz w:val="36"/>
                          <w:szCs w:val="24"/>
                        </w:rPr>
                      </w:pPr>
                    </w:p>
                    <w:p w14:paraId="5B0AE8BF" w14:textId="77777777" w:rsidR="002322A9" w:rsidRDefault="002322A9" w:rsidP="00D31CCA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32"/>
                        </w:rPr>
                        <w:drawing>
                          <wp:inline distT="0" distB="0" distL="0" distR="0" wp14:anchorId="1461BC21" wp14:editId="047B015A">
                            <wp:extent cx="503853" cy="346399"/>
                            <wp:effectExtent l="0" t="0" r="444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" name="Picture 46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7825" cy="356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8FC93E" w14:textId="77777777" w:rsidR="002322A9" w:rsidRDefault="002322A9" w:rsidP="00D31CCA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  <w:r w:rsidRPr="00411973"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t xml:space="preserve">Email </w:t>
                      </w:r>
                      <w:r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[your email]</w:t>
                      </w:r>
                    </w:p>
                    <w:p w14:paraId="432831E8" w14:textId="77777777" w:rsidR="002322A9" w:rsidRDefault="002322A9" w:rsidP="00D31CCA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</w:p>
                    <w:p w14:paraId="780F57B6" w14:textId="77777777" w:rsidR="002322A9" w:rsidRDefault="002322A9" w:rsidP="00D31CCA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</w:p>
                    <w:p w14:paraId="7FA4D76D" w14:textId="77777777" w:rsidR="002322A9" w:rsidRPr="00D31CCA" w:rsidRDefault="002322A9" w:rsidP="002322A9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  <w:r w:rsidRPr="00411973"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t xml:space="preserve">Email </w:t>
                      </w:r>
                      <w:r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[your email]</w:t>
                      </w:r>
                    </w:p>
                    <w:p w14:paraId="71E9699B" w14:textId="77777777" w:rsidR="002322A9" w:rsidRDefault="002322A9" w:rsidP="00D31CCA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</w:p>
                    <w:p w14:paraId="228546A3" w14:textId="77777777" w:rsidR="002322A9" w:rsidRDefault="002322A9" w:rsidP="00D31CCA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</w:p>
                    <w:p w14:paraId="6DF3A145" w14:textId="77777777" w:rsidR="002322A9" w:rsidRDefault="002322A9" w:rsidP="002322A9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  <w:r w:rsidRPr="00411973"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t xml:space="preserve">Email </w:t>
                      </w:r>
                      <w:r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[your email]</w:t>
                      </w:r>
                    </w:p>
                    <w:p w14:paraId="367ECDE7" w14:textId="77777777" w:rsidR="002322A9" w:rsidRDefault="002322A9" w:rsidP="002322A9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</w:p>
                    <w:p w14:paraId="39ADD7E2" w14:textId="77777777" w:rsidR="002322A9" w:rsidRDefault="002322A9" w:rsidP="002322A9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</w:p>
                    <w:p w14:paraId="5D3FBF15" w14:textId="77777777" w:rsidR="002322A9" w:rsidRDefault="002322A9" w:rsidP="002322A9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  <w:r w:rsidRPr="00411973"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t xml:space="preserve">Email </w:t>
                      </w:r>
                      <w:r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[your email]</w:t>
                      </w:r>
                    </w:p>
                    <w:p w14:paraId="71927B7E" w14:textId="77777777" w:rsidR="002322A9" w:rsidRDefault="002322A9" w:rsidP="002322A9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</w:p>
                    <w:p w14:paraId="1B987C13" w14:textId="77777777" w:rsidR="002322A9" w:rsidRDefault="002322A9" w:rsidP="002322A9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</w:p>
                    <w:p w14:paraId="43DC9C93" w14:textId="77777777" w:rsidR="002322A9" w:rsidRPr="00D31CCA" w:rsidRDefault="002322A9" w:rsidP="002322A9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  <w:r w:rsidRPr="00411973"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t xml:space="preserve">Email </w:t>
                      </w:r>
                      <w:r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[your email]</w:t>
                      </w:r>
                    </w:p>
                    <w:p w14:paraId="016F8BAC" w14:textId="77777777" w:rsidR="002322A9" w:rsidRPr="00D31CCA" w:rsidRDefault="002322A9" w:rsidP="002322A9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</w:p>
                    <w:p w14:paraId="2F4DF7EA" w14:textId="77777777" w:rsidR="002322A9" w:rsidRPr="00D31CCA" w:rsidRDefault="002322A9" w:rsidP="002322A9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</w:p>
                    <w:p w14:paraId="5D2C88D9" w14:textId="77777777" w:rsidR="002322A9" w:rsidRPr="00D31CCA" w:rsidRDefault="002322A9" w:rsidP="00D31CCA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</w:p>
                    <w:p w14:paraId="108AE50F" w14:textId="77777777" w:rsidR="002322A9" w:rsidRPr="00D31CCA" w:rsidRDefault="002322A9" w:rsidP="00D31CCA">
                      <w:pPr>
                        <w:suppressOverlap/>
                        <w:rPr>
                          <w:rFonts w:ascii="Tahoma" w:hAnsi="Tahoma" w:cs="Tahoma"/>
                          <w:sz w:val="36"/>
                          <w:szCs w:val="24"/>
                        </w:rPr>
                      </w:pPr>
                      <w:r w:rsidRPr="00D31CCA">
                        <w:rPr>
                          <w:rFonts w:ascii="Tahoma" w:hAnsi="Tahoma" w:cs="Tahoma"/>
                          <w:sz w:val="36"/>
                          <w:szCs w:val="24"/>
                        </w:rPr>
                        <w:t xml:space="preserve"> </w:t>
                      </w:r>
                    </w:p>
                    <w:p w14:paraId="3B8221C1" w14:textId="77777777" w:rsidR="002322A9" w:rsidRPr="00D31CCA" w:rsidRDefault="002322A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09D8">
        <w:rPr>
          <w:rFonts w:ascii="Tahoma" w:hAnsi="Tahoma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07E01B" wp14:editId="78CF6B2D">
                <wp:simplePos x="0" y="0"/>
                <wp:positionH relativeFrom="column">
                  <wp:posOffset>1934817</wp:posOffset>
                </wp:positionH>
                <wp:positionV relativeFrom="paragraph">
                  <wp:posOffset>1272209</wp:posOffset>
                </wp:positionV>
                <wp:extent cx="0" cy="6586330"/>
                <wp:effectExtent l="0" t="0" r="12700" b="1778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86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F91D5" id="Straight Connector 44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2.35pt,100.15pt" to="152.35pt,61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" strokecolor="black [3040]"/>
            </w:pict>
          </mc:Fallback>
        </mc:AlternateContent>
      </w:r>
      <w:r w:rsidR="005109D8">
        <w:rPr>
          <w:rFonts w:ascii="Tahoma" w:hAnsi="Tahoma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51BF0E" wp14:editId="129F3467">
                <wp:simplePos x="0" y="0"/>
                <wp:positionH relativeFrom="column">
                  <wp:posOffset>-490330</wp:posOffset>
                </wp:positionH>
                <wp:positionV relativeFrom="paragraph">
                  <wp:posOffset>1683026</wp:posOffset>
                </wp:positionV>
                <wp:extent cx="2252869" cy="6400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869" cy="64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91664" w14:textId="0A4FCC73" w:rsidR="00D31CCA" w:rsidRDefault="00D31CCA" w:rsidP="00D31CCA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FC44D2">
                              <w:rPr>
                                <w:rFonts w:ascii="Tahoma" w:hAnsi="Tahoma" w:cs="Tahoma"/>
                                <w:color w:val="2175D9"/>
                                <w:sz w:val="24"/>
                                <w:szCs w:val="24"/>
                              </w:rPr>
                              <w:t>Email address</w:t>
                            </w:r>
                            <w:r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[your email]</w:t>
                            </w:r>
                          </w:p>
                          <w:p w14:paraId="652A6258" w14:textId="2E79F281" w:rsidR="002322A9" w:rsidRDefault="002322A9" w:rsidP="00D31CCA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653196C" w14:textId="0D02F8D6" w:rsidR="002322A9" w:rsidRDefault="002322A9" w:rsidP="00D31CCA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2F49D23" w14:textId="1DD872CB" w:rsidR="002322A9" w:rsidRPr="00D31CCA" w:rsidRDefault="00F11E72" w:rsidP="002322A9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  <w:r w:rsidRPr="00140F97">
                              <w:rPr>
                                <w:rFonts w:ascii="Tahoma" w:hAnsi="Tahoma" w:cs="Tahoma"/>
                                <w:color w:val="2175D9"/>
                                <w:sz w:val="24"/>
                                <w:szCs w:val="24"/>
                              </w:rPr>
                              <w:t>Telephone no.</w:t>
                            </w:r>
                            <w:r w:rsidR="002322A9"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br/>
                            </w:r>
                            <w:r w:rsidR="002322A9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 xml:space="preserve">[your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telephone no.</w:t>
                            </w:r>
                            <w:r w:rsidR="002322A9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4610F0D9" w14:textId="4D3CF532" w:rsidR="002322A9" w:rsidRDefault="002322A9" w:rsidP="00D31CCA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</w:p>
                          <w:p w14:paraId="369762D2" w14:textId="4AC218EB" w:rsidR="002322A9" w:rsidRDefault="002322A9" w:rsidP="00D31CCA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</w:p>
                          <w:p w14:paraId="3C8ACB2F" w14:textId="2CE82A80" w:rsidR="002322A9" w:rsidRDefault="00F11E72" w:rsidP="002322A9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140F97">
                              <w:rPr>
                                <w:rFonts w:ascii="Tahoma" w:hAnsi="Tahoma" w:cs="Tahoma"/>
                                <w:color w:val="2175D9"/>
                                <w:sz w:val="24"/>
                                <w:szCs w:val="24"/>
                              </w:rPr>
                              <w:t>LinkedIn URL</w:t>
                            </w:r>
                            <w:r w:rsidR="002322A9"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br/>
                            </w:r>
                            <w:r w:rsidR="002322A9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 xml:space="preserve">[your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LinkedIn URL</w:t>
                            </w:r>
                            <w:r w:rsidR="002322A9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764F6912" w14:textId="5F7EC190" w:rsidR="002322A9" w:rsidRDefault="002322A9" w:rsidP="002322A9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21B50433" w14:textId="77777777" w:rsidR="002322A9" w:rsidRDefault="002322A9" w:rsidP="002322A9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</w:p>
                          <w:p w14:paraId="1FC32DCC" w14:textId="675DCF64" w:rsidR="002322A9" w:rsidRDefault="00F11E72" w:rsidP="002322A9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140F97">
                              <w:rPr>
                                <w:rFonts w:ascii="Tahoma" w:hAnsi="Tahoma" w:cs="Tahoma"/>
                                <w:color w:val="2175D9"/>
                                <w:sz w:val="24"/>
                                <w:szCs w:val="24"/>
                              </w:rPr>
                              <w:t>Link to other online properties</w:t>
                            </w:r>
                            <w:r w:rsidR="002322A9"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br/>
                            </w:r>
                            <w:r w:rsidR="002322A9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portfolio/website/blogs</w:t>
                            </w:r>
                            <w:r w:rsidR="002322A9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684FF744" w14:textId="5ECDE65C" w:rsidR="002322A9" w:rsidRDefault="002322A9" w:rsidP="002322A9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C0B3E87" w14:textId="766A721E" w:rsidR="002322A9" w:rsidRDefault="002322A9" w:rsidP="002322A9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724692AC" w14:textId="6C2C1897" w:rsidR="00F11E72" w:rsidRPr="00F11E72" w:rsidRDefault="00F11E72" w:rsidP="002322A9">
                            <w:pPr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140F97">
                              <w:rPr>
                                <w:rFonts w:ascii="Tahoma" w:hAnsi="Tahoma" w:cs="Tahoma"/>
                                <w:color w:val="2175D9"/>
                                <w:sz w:val="24"/>
                                <w:szCs w:val="24"/>
                              </w:rPr>
                              <w:t>Skills</w:t>
                            </w:r>
                            <w:r w:rsidR="002322A9"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• key skill sample 1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br/>
                              <w:t>• key skill sample 2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br/>
                              <w:t>• key skill sample 3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br/>
                              <w:t>• key skill sample 4</w:t>
                            </w:r>
                          </w:p>
                          <w:p w14:paraId="6CA8E820" w14:textId="77777777" w:rsidR="002322A9" w:rsidRPr="00D31CCA" w:rsidRDefault="002322A9" w:rsidP="002322A9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</w:p>
                          <w:p w14:paraId="23D7902F" w14:textId="77777777" w:rsidR="002322A9" w:rsidRPr="00D31CCA" w:rsidRDefault="002322A9" w:rsidP="002322A9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</w:p>
                          <w:p w14:paraId="4A265B56" w14:textId="77777777" w:rsidR="002322A9" w:rsidRPr="00D31CCA" w:rsidRDefault="002322A9" w:rsidP="00D31CCA">
                            <w:pPr>
                              <w:suppressOverlap/>
                              <w:rPr>
                                <w:rFonts w:ascii="Tahoma" w:hAnsi="Tahoma" w:cs="Tahoma"/>
                                <w:color w:val="639EE4"/>
                                <w:sz w:val="24"/>
                                <w:szCs w:val="24"/>
                              </w:rPr>
                            </w:pPr>
                          </w:p>
                          <w:p w14:paraId="7BBD300C" w14:textId="73CAAED4" w:rsidR="00D31CCA" w:rsidRPr="00D31CCA" w:rsidRDefault="00D31CCA" w:rsidP="00D31CCA">
                            <w:pPr>
                              <w:suppressOverlap/>
                              <w:rPr>
                                <w:rFonts w:ascii="Tahoma" w:hAnsi="Tahoma" w:cs="Tahoma"/>
                                <w:sz w:val="36"/>
                                <w:szCs w:val="24"/>
                              </w:rPr>
                            </w:pPr>
                            <w:r w:rsidRPr="00D31CCA">
                              <w:rPr>
                                <w:rFonts w:ascii="Tahoma" w:hAnsi="Tahoma" w:cs="Tahoma"/>
                                <w:sz w:val="36"/>
                                <w:szCs w:val="24"/>
                              </w:rPr>
                              <w:t xml:space="preserve"> </w:t>
                            </w:r>
                          </w:p>
                          <w:p w14:paraId="674F6708" w14:textId="77777777" w:rsidR="002322A9" w:rsidRPr="00D31CCA" w:rsidRDefault="002322A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1BF0E" id="Text Box 30" o:spid="_x0000_s1027" type="#_x0000_t202" style="position:absolute;margin-left:-38.6pt;margin-top:132.5pt;width:177.4pt;height:7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" filled="f" stroked="f" strokeweight=".5pt">
                <v:textbox>
                  <w:txbxContent>
                    <w:p w14:paraId="1DF91664" w14:textId="0A4FCC73" w:rsidR="00D31CCA" w:rsidRDefault="00D31CCA" w:rsidP="00D31CCA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  <w:r w:rsidRPr="00FC44D2">
                        <w:rPr>
                          <w:rFonts w:ascii="Tahoma" w:hAnsi="Tahoma" w:cs="Tahoma"/>
                          <w:color w:val="2175D9"/>
                          <w:sz w:val="24"/>
                          <w:szCs w:val="24"/>
                        </w:rPr>
                        <w:t>Email address</w:t>
                      </w:r>
                      <w:r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[your email]</w:t>
                      </w:r>
                    </w:p>
                    <w:p w14:paraId="652A6258" w14:textId="2E79F281" w:rsidR="002322A9" w:rsidRDefault="002322A9" w:rsidP="00D31CCA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</w:p>
                    <w:p w14:paraId="1653196C" w14:textId="0D02F8D6" w:rsidR="002322A9" w:rsidRDefault="002322A9" w:rsidP="00D31CCA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</w:p>
                    <w:p w14:paraId="12F49D23" w14:textId="1DD872CB" w:rsidR="002322A9" w:rsidRPr="00D31CCA" w:rsidRDefault="00F11E72" w:rsidP="002322A9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  <w:r w:rsidRPr="00140F97">
                        <w:rPr>
                          <w:rFonts w:ascii="Tahoma" w:hAnsi="Tahoma" w:cs="Tahoma"/>
                          <w:color w:val="2175D9"/>
                          <w:sz w:val="24"/>
                          <w:szCs w:val="24"/>
                        </w:rPr>
                        <w:t>Telephone no.</w:t>
                      </w:r>
                      <w:r w:rsidR="002322A9"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br/>
                      </w:r>
                      <w:r w:rsidR="002322A9"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 xml:space="preserve">[your </w:t>
                      </w:r>
                      <w:r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telephone no.</w:t>
                      </w:r>
                      <w:r w:rsidR="002322A9"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]</w:t>
                      </w:r>
                    </w:p>
                    <w:p w14:paraId="4610F0D9" w14:textId="4D3CF532" w:rsidR="002322A9" w:rsidRDefault="002322A9" w:rsidP="00D31CCA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</w:p>
                    <w:p w14:paraId="369762D2" w14:textId="4AC218EB" w:rsidR="002322A9" w:rsidRDefault="002322A9" w:rsidP="00D31CCA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</w:p>
                    <w:p w14:paraId="3C8ACB2F" w14:textId="2CE82A80" w:rsidR="002322A9" w:rsidRDefault="00F11E72" w:rsidP="002322A9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  <w:r w:rsidRPr="00140F97">
                        <w:rPr>
                          <w:rFonts w:ascii="Tahoma" w:hAnsi="Tahoma" w:cs="Tahoma"/>
                          <w:color w:val="2175D9"/>
                          <w:sz w:val="24"/>
                          <w:szCs w:val="24"/>
                        </w:rPr>
                        <w:t>LinkedIn URL</w:t>
                      </w:r>
                      <w:r w:rsidR="002322A9"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br/>
                      </w:r>
                      <w:r w:rsidR="002322A9"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 xml:space="preserve">[your </w:t>
                      </w:r>
                      <w:r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LinkedIn URL</w:t>
                      </w:r>
                      <w:r w:rsidR="002322A9"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]</w:t>
                      </w:r>
                    </w:p>
                    <w:p w14:paraId="764F6912" w14:textId="5F7EC190" w:rsidR="002322A9" w:rsidRDefault="002322A9" w:rsidP="002322A9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</w:p>
                    <w:p w14:paraId="21B50433" w14:textId="77777777" w:rsidR="002322A9" w:rsidRDefault="002322A9" w:rsidP="002322A9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</w:p>
                    <w:p w14:paraId="1FC32DCC" w14:textId="675DCF64" w:rsidR="002322A9" w:rsidRDefault="00F11E72" w:rsidP="002322A9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  <w:r w:rsidRPr="00140F97">
                        <w:rPr>
                          <w:rFonts w:ascii="Tahoma" w:hAnsi="Tahoma" w:cs="Tahoma"/>
                          <w:color w:val="2175D9"/>
                          <w:sz w:val="24"/>
                          <w:szCs w:val="24"/>
                        </w:rPr>
                        <w:t>Link to other online properties</w:t>
                      </w:r>
                      <w:r w:rsidR="002322A9"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br/>
                      </w:r>
                      <w:r w:rsidR="002322A9"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[</w:t>
                      </w:r>
                      <w:r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portfolio/website/blogs</w:t>
                      </w:r>
                      <w:r w:rsidR="002322A9"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]</w:t>
                      </w:r>
                    </w:p>
                    <w:p w14:paraId="684FF744" w14:textId="5ECDE65C" w:rsidR="002322A9" w:rsidRDefault="002322A9" w:rsidP="002322A9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</w:p>
                    <w:p w14:paraId="1C0B3E87" w14:textId="766A721E" w:rsidR="002322A9" w:rsidRDefault="002322A9" w:rsidP="002322A9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</w:p>
                    <w:p w14:paraId="724692AC" w14:textId="6C2C1897" w:rsidR="00F11E72" w:rsidRPr="00F11E72" w:rsidRDefault="00F11E72" w:rsidP="002322A9">
                      <w:pPr>
                        <w:suppressOverlap/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</w:pPr>
                      <w:r w:rsidRPr="00140F97">
                        <w:rPr>
                          <w:rFonts w:ascii="Tahoma" w:hAnsi="Tahoma" w:cs="Tahoma"/>
                          <w:color w:val="2175D9"/>
                          <w:sz w:val="24"/>
                          <w:szCs w:val="24"/>
                        </w:rPr>
                        <w:t>Skills</w:t>
                      </w:r>
                      <w:r w:rsidR="002322A9"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t>• key skill sample 1</w:t>
                      </w:r>
                      <w:r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br/>
                        <w:t>• key skill sample 2</w:t>
                      </w:r>
                      <w:r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br/>
                        <w:t>• key skill sample 3</w:t>
                      </w:r>
                      <w:r>
                        <w:rPr>
                          <w:rFonts w:ascii="Tahoma" w:eastAsia="Times New Roman" w:hAnsi="Tahoma" w:cs="Tahoma"/>
                          <w:sz w:val="24"/>
                          <w:szCs w:val="24"/>
                        </w:rPr>
                        <w:br/>
                        <w:t>• key skill sample 4</w:t>
                      </w:r>
                    </w:p>
                    <w:p w14:paraId="6CA8E820" w14:textId="77777777" w:rsidR="002322A9" w:rsidRPr="00D31CCA" w:rsidRDefault="002322A9" w:rsidP="002322A9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</w:p>
                    <w:p w14:paraId="23D7902F" w14:textId="77777777" w:rsidR="002322A9" w:rsidRPr="00D31CCA" w:rsidRDefault="002322A9" w:rsidP="002322A9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</w:p>
                    <w:p w14:paraId="4A265B56" w14:textId="77777777" w:rsidR="002322A9" w:rsidRPr="00D31CCA" w:rsidRDefault="002322A9" w:rsidP="00D31CCA">
                      <w:pPr>
                        <w:suppressOverlap/>
                        <w:rPr>
                          <w:rFonts w:ascii="Tahoma" w:hAnsi="Tahoma" w:cs="Tahoma"/>
                          <w:color w:val="639EE4"/>
                          <w:sz w:val="24"/>
                          <w:szCs w:val="24"/>
                        </w:rPr>
                      </w:pPr>
                    </w:p>
                    <w:p w14:paraId="7BBD300C" w14:textId="73CAAED4" w:rsidR="00D31CCA" w:rsidRPr="00D31CCA" w:rsidRDefault="00D31CCA" w:rsidP="00D31CCA">
                      <w:pPr>
                        <w:suppressOverlap/>
                        <w:rPr>
                          <w:rFonts w:ascii="Tahoma" w:hAnsi="Tahoma" w:cs="Tahoma"/>
                          <w:sz w:val="36"/>
                          <w:szCs w:val="24"/>
                        </w:rPr>
                      </w:pPr>
                      <w:r w:rsidRPr="00D31CCA">
                        <w:rPr>
                          <w:rFonts w:ascii="Tahoma" w:hAnsi="Tahoma" w:cs="Tahoma"/>
                          <w:sz w:val="36"/>
                          <w:szCs w:val="24"/>
                        </w:rPr>
                        <w:t xml:space="preserve"> </w:t>
                      </w:r>
                    </w:p>
                    <w:p w14:paraId="674F6708" w14:textId="77777777" w:rsidR="002322A9" w:rsidRPr="00D31CCA" w:rsidRDefault="002322A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51F0">
        <w:rPr>
          <w:rFonts w:ascii="Tahoma" w:hAnsi="Tahoma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99AB15" wp14:editId="53C72127">
                <wp:simplePos x="0" y="0"/>
                <wp:positionH relativeFrom="column">
                  <wp:posOffset>2145665</wp:posOffset>
                </wp:positionH>
                <wp:positionV relativeFrom="paragraph">
                  <wp:posOffset>987036</wp:posOffset>
                </wp:positionV>
                <wp:extent cx="4179570" cy="71882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570" cy="718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99"/>
                            </w:tblGrid>
                            <w:tr w:rsidR="00D31CCA" w:rsidRPr="00BD7A71" w14:paraId="46286380" w14:textId="77777777" w:rsidTr="008C2B7F">
                              <w:tc>
                                <w:tcPr>
                                  <w:tcW w:w="6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F46936" w14:textId="77777777" w:rsidR="00D31CCA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hAnsi="Tahoma" w:cs="Tahoma"/>
                                      <w:color w:val="FFB51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F74FD5A" w14:textId="77777777" w:rsidR="00D31CCA" w:rsidRPr="00BD7A71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color w:val="FFB511"/>
                                      <w:sz w:val="24"/>
                                      <w:szCs w:val="24"/>
                                    </w:rPr>
                                  </w:pPr>
                                  <w:r w:rsidRPr="00BD7A71">
                                    <w:rPr>
                                      <w:rFonts w:ascii="Tahoma" w:hAnsi="Tahoma" w:cs="Tahoma"/>
                                      <w:color w:val="FFB511"/>
                                      <w:sz w:val="24"/>
                                      <w:szCs w:val="24"/>
                                    </w:rPr>
                                    <w:t>Personal summary</w:t>
                                  </w:r>
                                </w:p>
                              </w:tc>
                            </w:tr>
                            <w:tr w:rsidR="00D31CCA" w:rsidRPr="00411973" w14:paraId="7A96FFD3" w14:textId="77777777" w:rsidTr="008C2B7F">
                              <w:tc>
                                <w:tcPr>
                                  <w:tcW w:w="6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7DFE71" w14:textId="6F0B3A00" w:rsidR="00D31CCA" w:rsidRPr="00411973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color w:val="47A4CD"/>
                                      <w:sz w:val="24"/>
                                      <w:szCs w:val="24"/>
                                    </w:rPr>
                                  </w:pP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 xml:space="preserve">[This is an elevator pitch in which you share a few lines about yourself to a potential employer. The key here is to keep it brief and to the point, sell yourself to the person who is reviewing the resume. Make sure you </w:t>
                                  </w:r>
                                  <w:proofErr w:type="gramStart"/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refer</w:t>
                                  </w:r>
                                  <w:r w:rsidR="002322A9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back</w:t>
                                  </w:r>
                                  <w:proofErr w:type="gramEnd"/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 xml:space="preserve"> to skills ideal for the role you’re interested</w:t>
                                  </w:r>
                                  <w:r w:rsidR="002322A9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in.]</w:t>
                                  </w:r>
                                </w:p>
                              </w:tc>
                            </w:tr>
                            <w:tr w:rsidR="00D31CCA" w:rsidRPr="005D7950" w14:paraId="17406DF2" w14:textId="77777777" w:rsidTr="008C2B7F">
                              <w:tc>
                                <w:tcPr>
                                  <w:tcW w:w="6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E14C7F" w14:textId="77777777" w:rsidR="00D31CCA" w:rsidRPr="005D7950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31CCA" w14:paraId="781DF616" w14:textId="77777777" w:rsidTr="008C2B7F">
                              <w:tc>
                                <w:tcPr>
                                  <w:tcW w:w="6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C68D2C" w14:textId="77777777" w:rsidR="00D31CCA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color w:val="FFB51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522838F" w14:textId="77777777" w:rsidR="00D31CCA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BD7A71">
                                    <w:rPr>
                                      <w:rFonts w:ascii="Tahoma" w:eastAsia="Times New Roman" w:hAnsi="Tahoma" w:cs="Tahoma"/>
                                      <w:color w:val="FFB511"/>
                                      <w:sz w:val="24"/>
                                      <w:szCs w:val="24"/>
                                    </w:rPr>
                                    <w:t>Experience</w:t>
                                  </w:r>
                                </w:p>
                              </w:tc>
                            </w:tr>
                            <w:tr w:rsidR="00D31CCA" w14:paraId="2F73261F" w14:textId="77777777" w:rsidTr="008C2B7F">
                              <w:tc>
                                <w:tcPr>
                                  <w:tcW w:w="6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76B4D6" w14:textId="77777777" w:rsidR="00D31CCA" w:rsidRPr="005D7950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Job Title/Company</w:t>
                                  </w:r>
                                </w:p>
                                <w:p w14:paraId="55043F8C" w14:textId="77777777" w:rsidR="00D31CCA" w:rsidRPr="005D7950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Dates from – to</w:t>
                                  </w:r>
                                </w:p>
                                <w:p w14:paraId="1F06B47B" w14:textId="77777777" w:rsidR="00D31CCA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 xml:space="preserve">Summarise the role in two to three lines. Outline your key responsibilities, </w:t>
                                  </w:r>
                                  <w:proofErr w:type="gramStart"/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leadership</w:t>
                                  </w:r>
                                  <w:proofErr w:type="gramEnd"/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 xml:space="preserve"> and any achievements.</w:t>
                                  </w:r>
                                </w:p>
                                <w:p w14:paraId="5F468542" w14:textId="77777777" w:rsidR="00D31CCA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31CCA" w14:paraId="610B7065" w14:textId="77777777" w:rsidTr="008C2B7F">
                              <w:tc>
                                <w:tcPr>
                                  <w:tcW w:w="6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8A3160" w14:textId="77777777" w:rsidR="00D31CCA" w:rsidRPr="005D7950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Job Title/Company</w:t>
                                  </w:r>
                                </w:p>
                                <w:p w14:paraId="23951FF8" w14:textId="77777777" w:rsidR="00D31CCA" w:rsidRPr="005D7950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Dates from – to</w:t>
                                  </w:r>
                                </w:p>
                                <w:p w14:paraId="2AF83CBE" w14:textId="77777777" w:rsidR="00D31CCA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 xml:space="preserve">Summarise the role in two to three lines. Outline your key responsibilities, </w:t>
                                  </w:r>
                                  <w:proofErr w:type="gramStart"/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leadership</w:t>
                                  </w:r>
                                  <w:proofErr w:type="gramEnd"/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 xml:space="preserve"> and any achievements.</w:t>
                                  </w:r>
                                </w:p>
                                <w:p w14:paraId="103F2216" w14:textId="77777777" w:rsidR="00D31CCA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31CCA" w14:paraId="02D91095" w14:textId="77777777" w:rsidTr="008C2B7F">
                              <w:tc>
                                <w:tcPr>
                                  <w:tcW w:w="6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E3BAB2" w14:textId="77777777" w:rsidR="00D31CCA" w:rsidRPr="005D7950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Job Title/Company</w:t>
                                  </w:r>
                                </w:p>
                                <w:p w14:paraId="517DF6A2" w14:textId="77777777" w:rsidR="00D31CCA" w:rsidRPr="005D7950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Dates from – to</w:t>
                                  </w:r>
                                </w:p>
                                <w:p w14:paraId="686B98FD" w14:textId="77777777" w:rsidR="00D31CCA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 xml:space="preserve">Summarise the role in two to three lines. Outline your key responsibilities, </w:t>
                                  </w:r>
                                  <w:proofErr w:type="gramStart"/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leadership</w:t>
                                  </w:r>
                                  <w:proofErr w:type="gramEnd"/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 xml:space="preserve"> and any achievements.</w:t>
                                  </w:r>
                                </w:p>
                              </w:tc>
                            </w:tr>
                            <w:tr w:rsidR="00D31CCA" w:rsidRPr="005D7950" w14:paraId="18C5F43C" w14:textId="77777777" w:rsidTr="008C2B7F">
                              <w:tc>
                                <w:tcPr>
                                  <w:tcW w:w="6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5DE278" w14:textId="77777777" w:rsidR="00D31CCA" w:rsidRPr="005D7950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31CCA" w:rsidRPr="005D7950" w14:paraId="131BAA2F" w14:textId="77777777" w:rsidTr="008C2B7F">
                              <w:tc>
                                <w:tcPr>
                                  <w:tcW w:w="6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3755B8" w14:textId="77777777" w:rsidR="00D31CCA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hAnsi="Tahoma" w:cs="Tahoma"/>
                                      <w:color w:val="FFB51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EE06F53" w14:textId="77777777" w:rsidR="00D31CCA" w:rsidRPr="005D7950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BD7A71">
                                    <w:rPr>
                                      <w:rFonts w:ascii="Tahoma" w:hAnsi="Tahoma" w:cs="Tahoma"/>
                                      <w:color w:val="FFB511"/>
                                      <w:sz w:val="24"/>
                                      <w:szCs w:val="24"/>
                                    </w:rPr>
                                    <w:t>Education</w:t>
                                  </w:r>
                                </w:p>
                              </w:tc>
                            </w:tr>
                            <w:tr w:rsidR="00D31CCA" w:rsidRPr="005D7950" w14:paraId="535DBD02" w14:textId="77777777" w:rsidTr="008C2B7F">
                              <w:tc>
                                <w:tcPr>
                                  <w:tcW w:w="6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5C7730" w14:textId="77777777" w:rsidR="00D31CCA" w:rsidRPr="005D7950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Degree or Qualification/Date Earned</w:t>
                                  </w:r>
                                </w:p>
                                <w:p w14:paraId="21552310" w14:textId="77777777" w:rsidR="00D31CCA" w:rsidRPr="005D7950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University or College</w:t>
                                  </w:r>
                                </w:p>
                                <w:p w14:paraId="5A2EE03F" w14:textId="77777777" w:rsidR="00D31CCA" w:rsidRPr="005D7950" w:rsidRDefault="00D31CCA" w:rsidP="00D31CCA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Include key areas of study from the institution you gained your qualification, summary of relevant awards and hono</w:t>
                                  </w:r>
                                  <w:r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5D7950">
                                    <w:rPr>
                                      <w:rFonts w:ascii="Tahoma" w:eastAsia="Times New Roman" w:hAnsi="Tahoma" w:cs="Tahoma"/>
                                      <w:sz w:val="24"/>
                                      <w:szCs w:val="24"/>
                                    </w:rPr>
                                    <w:t>rs.</w:t>
                                  </w:r>
                                </w:p>
                              </w:tc>
                            </w:tr>
                          </w:tbl>
                          <w:p w14:paraId="78E30B89" w14:textId="77777777" w:rsidR="00D31CCA" w:rsidRPr="00D31CCA" w:rsidRDefault="00D31CC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9AB15" id="Text Box 40" o:spid="_x0000_s1028" type="#_x0000_t202" style="position:absolute;margin-left:168.95pt;margin-top:77.7pt;width:329.1pt;height:56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" filled="f" stroked="f" strokeweight=".5pt">
                <v:textbox>
                  <w:txbxContent>
                    <w:tbl>
                      <w:tblPr>
                        <w:tblStyle w:val="TableGrid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99"/>
                      </w:tblGrid>
                      <w:tr w:rsidR="00D31CCA" w:rsidRPr="00BD7A71" w14:paraId="46286380" w14:textId="77777777" w:rsidTr="008C2B7F">
                        <w:tc>
                          <w:tcPr>
                            <w:tcW w:w="6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F46936" w14:textId="77777777" w:rsidR="00D31CCA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hAnsi="Tahoma" w:cs="Tahoma"/>
                                <w:color w:val="FFB511"/>
                                <w:sz w:val="24"/>
                                <w:szCs w:val="24"/>
                              </w:rPr>
                            </w:pPr>
                          </w:p>
                          <w:p w14:paraId="7F74FD5A" w14:textId="77777777" w:rsidR="00D31CCA" w:rsidRPr="00BD7A71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color w:val="FFB511"/>
                                <w:sz w:val="24"/>
                                <w:szCs w:val="24"/>
                              </w:rPr>
                            </w:pPr>
                            <w:r w:rsidRPr="00BD7A71">
                              <w:rPr>
                                <w:rFonts w:ascii="Tahoma" w:hAnsi="Tahoma" w:cs="Tahoma"/>
                                <w:color w:val="FFB511"/>
                                <w:sz w:val="24"/>
                                <w:szCs w:val="24"/>
                              </w:rPr>
                              <w:t>Personal summary</w:t>
                            </w:r>
                          </w:p>
                        </w:tc>
                      </w:tr>
                      <w:tr w:rsidR="00D31CCA" w:rsidRPr="00411973" w14:paraId="7A96FFD3" w14:textId="77777777" w:rsidTr="008C2B7F">
                        <w:tc>
                          <w:tcPr>
                            <w:tcW w:w="6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7DFE71" w14:textId="6F0B3A00" w:rsidR="00D31CCA" w:rsidRPr="00411973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color w:val="47A4CD"/>
                                <w:sz w:val="24"/>
                                <w:szCs w:val="24"/>
                              </w:rPr>
                            </w:pP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 xml:space="preserve">[This is an elevator pitch in which you share a few lines about yourself to a potential employer. The key here is to keep it brief and to the point, sell yourself to the person who is reviewing the resume. Make sure you </w:t>
                            </w:r>
                            <w:proofErr w:type="gramStart"/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refer</w:t>
                            </w:r>
                            <w:r w:rsidR="002322A9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back</w:t>
                            </w:r>
                            <w:proofErr w:type="gramEnd"/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 xml:space="preserve"> to skills ideal for the role you’re interested</w:t>
                            </w:r>
                            <w:r w:rsidR="002322A9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in.]</w:t>
                            </w:r>
                          </w:p>
                        </w:tc>
                      </w:tr>
                      <w:tr w:rsidR="00D31CCA" w:rsidRPr="005D7950" w14:paraId="17406DF2" w14:textId="77777777" w:rsidTr="008C2B7F">
                        <w:tc>
                          <w:tcPr>
                            <w:tcW w:w="6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E14C7F" w14:textId="77777777" w:rsidR="00D31CCA" w:rsidRPr="005D7950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31CCA" w14:paraId="781DF616" w14:textId="77777777" w:rsidTr="008C2B7F">
                        <w:tc>
                          <w:tcPr>
                            <w:tcW w:w="6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C68D2C" w14:textId="77777777" w:rsidR="00D31CCA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color w:val="FFB511"/>
                                <w:sz w:val="24"/>
                                <w:szCs w:val="24"/>
                              </w:rPr>
                            </w:pPr>
                          </w:p>
                          <w:p w14:paraId="6522838F" w14:textId="77777777" w:rsidR="00D31CCA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BD7A71">
                              <w:rPr>
                                <w:rFonts w:ascii="Tahoma" w:eastAsia="Times New Roman" w:hAnsi="Tahoma" w:cs="Tahoma"/>
                                <w:color w:val="FFB511"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</w:tc>
                      </w:tr>
                      <w:tr w:rsidR="00D31CCA" w14:paraId="2F73261F" w14:textId="77777777" w:rsidTr="008C2B7F">
                        <w:tc>
                          <w:tcPr>
                            <w:tcW w:w="6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76B4D6" w14:textId="77777777" w:rsidR="00D31CCA" w:rsidRPr="005D7950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Job Title/Company</w:t>
                            </w:r>
                          </w:p>
                          <w:p w14:paraId="55043F8C" w14:textId="77777777" w:rsidR="00D31CCA" w:rsidRPr="005D7950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Dates from – to</w:t>
                            </w:r>
                          </w:p>
                          <w:p w14:paraId="1F06B47B" w14:textId="77777777" w:rsidR="00D31CCA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 xml:space="preserve">Summarise the role in two to three lines. Outline your key responsibilities, </w:t>
                            </w:r>
                            <w:proofErr w:type="gramStart"/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leadership</w:t>
                            </w:r>
                            <w:proofErr w:type="gramEnd"/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 xml:space="preserve"> and any achievements.</w:t>
                            </w:r>
                          </w:p>
                          <w:p w14:paraId="5F468542" w14:textId="77777777" w:rsidR="00D31CCA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31CCA" w14:paraId="610B7065" w14:textId="77777777" w:rsidTr="008C2B7F">
                        <w:tc>
                          <w:tcPr>
                            <w:tcW w:w="6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8A3160" w14:textId="77777777" w:rsidR="00D31CCA" w:rsidRPr="005D7950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Job Title/Company</w:t>
                            </w:r>
                          </w:p>
                          <w:p w14:paraId="23951FF8" w14:textId="77777777" w:rsidR="00D31CCA" w:rsidRPr="005D7950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Dates from – to</w:t>
                            </w:r>
                          </w:p>
                          <w:p w14:paraId="2AF83CBE" w14:textId="77777777" w:rsidR="00D31CCA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 xml:space="preserve">Summarise the role in two to three lines. Outline your key responsibilities, </w:t>
                            </w:r>
                            <w:proofErr w:type="gramStart"/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leadership</w:t>
                            </w:r>
                            <w:proofErr w:type="gramEnd"/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 xml:space="preserve"> and any achievements.</w:t>
                            </w:r>
                          </w:p>
                          <w:p w14:paraId="103F2216" w14:textId="77777777" w:rsidR="00D31CCA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31CCA" w14:paraId="02D91095" w14:textId="77777777" w:rsidTr="008C2B7F">
                        <w:tc>
                          <w:tcPr>
                            <w:tcW w:w="6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E3BAB2" w14:textId="77777777" w:rsidR="00D31CCA" w:rsidRPr="005D7950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Job Title/Company</w:t>
                            </w:r>
                          </w:p>
                          <w:p w14:paraId="517DF6A2" w14:textId="77777777" w:rsidR="00D31CCA" w:rsidRPr="005D7950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Dates from – to</w:t>
                            </w:r>
                          </w:p>
                          <w:p w14:paraId="686B98FD" w14:textId="77777777" w:rsidR="00D31CCA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 xml:space="preserve">Summarise the role in two to three lines. Outline your key responsibilities, </w:t>
                            </w:r>
                            <w:proofErr w:type="gramStart"/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leadership</w:t>
                            </w:r>
                            <w:proofErr w:type="gramEnd"/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 xml:space="preserve"> and any achievements.</w:t>
                            </w:r>
                          </w:p>
                        </w:tc>
                      </w:tr>
                      <w:tr w:rsidR="00D31CCA" w:rsidRPr="005D7950" w14:paraId="18C5F43C" w14:textId="77777777" w:rsidTr="008C2B7F">
                        <w:tc>
                          <w:tcPr>
                            <w:tcW w:w="6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5DE278" w14:textId="77777777" w:rsidR="00D31CCA" w:rsidRPr="005D7950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31CCA" w:rsidRPr="005D7950" w14:paraId="131BAA2F" w14:textId="77777777" w:rsidTr="008C2B7F">
                        <w:tc>
                          <w:tcPr>
                            <w:tcW w:w="6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3755B8" w14:textId="77777777" w:rsidR="00D31CCA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hAnsi="Tahoma" w:cs="Tahoma"/>
                                <w:color w:val="FFB511"/>
                                <w:sz w:val="24"/>
                                <w:szCs w:val="24"/>
                              </w:rPr>
                            </w:pPr>
                          </w:p>
                          <w:p w14:paraId="4EE06F53" w14:textId="77777777" w:rsidR="00D31CCA" w:rsidRPr="005D7950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BD7A71">
                              <w:rPr>
                                <w:rFonts w:ascii="Tahoma" w:hAnsi="Tahoma" w:cs="Tahoma"/>
                                <w:color w:val="FFB511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c>
                      </w:tr>
                      <w:tr w:rsidR="00D31CCA" w:rsidRPr="005D7950" w14:paraId="535DBD02" w14:textId="77777777" w:rsidTr="008C2B7F">
                        <w:tc>
                          <w:tcPr>
                            <w:tcW w:w="6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5C7730" w14:textId="77777777" w:rsidR="00D31CCA" w:rsidRPr="005D7950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Degree or Qualification/Date Earned</w:t>
                            </w:r>
                          </w:p>
                          <w:p w14:paraId="21552310" w14:textId="77777777" w:rsidR="00D31CCA" w:rsidRPr="005D7950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University or College</w:t>
                            </w:r>
                          </w:p>
                          <w:p w14:paraId="5A2EE03F" w14:textId="77777777" w:rsidR="00D31CCA" w:rsidRPr="005D7950" w:rsidRDefault="00D31CCA" w:rsidP="00D31CCA">
                            <w:pPr>
                              <w:spacing w:line="276" w:lineRule="auto"/>
                              <w:suppressOverlap/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</w:pP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Include key areas of study from the institution you gained your qualification, summary of relevant awards and hono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u</w:t>
                            </w:r>
                            <w:r w:rsidRPr="005D7950">
                              <w:rPr>
                                <w:rFonts w:ascii="Tahoma" w:eastAsia="Times New Roman" w:hAnsi="Tahoma" w:cs="Tahoma"/>
                                <w:sz w:val="24"/>
                                <w:szCs w:val="24"/>
                              </w:rPr>
                              <w:t>rs.</w:t>
                            </w:r>
                          </w:p>
                        </w:tc>
                      </w:tr>
                    </w:tbl>
                    <w:p w14:paraId="78E30B89" w14:textId="77777777" w:rsidR="00D31CCA" w:rsidRPr="00D31CCA" w:rsidRDefault="00D31CC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CCA">
        <w:rPr>
          <w:rFonts w:ascii="Tahoma" w:hAnsi="Tahoma" w:cs="Tahoma"/>
          <w:noProof/>
          <w:sz w:val="32"/>
        </w:rPr>
        <w:drawing>
          <wp:anchor distT="0" distB="0" distL="114300" distR="114300" simplePos="0" relativeHeight="251676672" behindDoc="0" locked="0" layoutInCell="1" allowOverlap="1" wp14:anchorId="066F412E" wp14:editId="1C94A4C5">
            <wp:simplePos x="0" y="0"/>
            <wp:positionH relativeFrom="margin">
              <wp:posOffset>4483100</wp:posOffset>
            </wp:positionH>
            <wp:positionV relativeFrom="margin">
              <wp:posOffset>-762000</wp:posOffset>
            </wp:positionV>
            <wp:extent cx="2006600" cy="1636395"/>
            <wp:effectExtent l="0" t="0" r="0" b="0"/>
            <wp:wrapSquare wrapText="bothSides"/>
            <wp:docPr id="32" name="Picture 3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Logo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2A9">
        <w:rPr>
          <w:rFonts w:ascii="Tahoma" w:hAnsi="Tahoma" w:cs="Tahoma"/>
          <w:noProof/>
          <w:sz w:val="32"/>
        </w:rPr>
        <w:drawing>
          <wp:inline distT="0" distB="0" distL="0" distR="0" wp14:anchorId="0A6F6FF3" wp14:editId="483F20A5">
            <wp:extent cx="1016000" cy="6985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A30" w:rsidRPr="00140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E0240"/>
    <w:multiLevelType w:val="hybridMultilevel"/>
    <w:tmpl w:val="CB9A467E"/>
    <w:lvl w:ilvl="0" w:tplc="46A6D1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91A83"/>
    <w:multiLevelType w:val="multilevel"/>
    <w:tmpl w:val="AC42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FA"/>
    <w:rsid w:val="000906FA"/>
    <w:rsid w:val="00092716"/>
    <w:rsid w:val="000C4665"/>
    <w:rsid w:val="000D4C8C"/>
    <w:rsid w:val="00140F97"/>
    <w:rsid w:val="002322A9"/>
    <w:rsid w:val="00253587"/>
    <w:rsid w:val="002602FA"/>
    <w:rsid w:val="002A3D3E"/>
    <w:rsid w:val="002F23FA"/>
    <w:rsid w:val="002F2A30"/>
    <w:rsid w:val="002F4A13"/>
    <w:rsid w:val="00314051"/>
    <w:rsid w:val="00355981"/>
    <w:rsid w:val="00387EF6"/>
    <w:rsid w:val="00411973"/>
    <w:rsid w:val="004953D0"/>
    <w:rsid w:val="005109D8"/>
    <w:rsid w:val="005C0DB5"/>
    <w:rsid w:val="005C7821"/>
    <w:rsid w:val="005D7950"/>
    <w:rsid w:val="00621535"/>
    <w:rsid w:val="00692C6E"/>
    <w:rsid w:val="006E23B0"/>
    <w:rsid w:val="00835F69"/>
    <w:rsid w:val="00885E0C"/>
    <w:rsid w:val="008E6075"/>
    <w:rsid w:val="00990C12"/>
    <w:rsid w:val="009E4031"/>
    <w:rsid w:val="00A0266F"/>
    <w:rsid w:val="00A03C9A"/>
    <w:rsid w:val="00A845E2"/>
    <w:rsid w:val="00B4052F"/>
    <w:rsid w:val="00B95096"/>
    <w:rsid w:val="00BC5638"/>
    <w:rsid w:val="00BD7A71"/>
    <w:rsid w:val="00C251F0"/>
    <w:rsid w:val="00C534E9"/>
    <w:rsid w:val="00C64A64"/>
    <w:rsid w:val="00D31CCA"/>
    <w:rsid w:val="00D3363C"/>
    <w:rsid w:val="00D643D7"/>
    <w:rsid w:val="00E561CE"/>
    <w:rsid w:val="00F11E72"/>
    <w:rsid w:val="00FB4B98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00BC"/>
  <w15:docId w15:val="{ED9FC47A-C6DB-1B45-9E0E-07F1392A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calarcon/Documents/2021/Projects/Resume%20Word%20Template/Assets/RandstadResumeTemplateDownload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85225E-CC9B-5748-9E21-77A4CEC8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RandstadResumeTemplateDownloadable.dotx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Straightarrow Corp</cp:lastModifiedBy>
  <cp:revision>2</cp:revision>
  <cp:lastPrinted>2021-06-18T10:24:00Z</cp:lastPrinted>
  <dcterms:created xsi:type="dcterms:W3CDTF">2021-06-21T05:55:00Z</dcterms:created>
  <dcterms:modified xsi:type="dcterms:W3CDTF">2021-06-21T05:55:00Z</dcterms:modified>
</cp:coreProperties>
</file>